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33138513" w:rsidR="009433F7" w:rsidRPr="00A2265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405536">
        <w:rPr>
          <w:rFonts w:ascii="Franklin Gothic Book" w:hAnsi="Franklin Gothic Book"/>
          <w:color w:val="000000" w:themeColor="text1"/>
        </w:rPr>
        <w:t>Партнера</w:t>
      </w:r>
      <w:bookmarkStart w:id="0" w:name="_GoBack"/>
      <w:bookmarkEnd w:id="0"/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A22653">
        <w:rPr>
          <w:rFonts w:ascii="Franklin Gothic Book" w:hAnsi="Franklin Gothic Book"/>
          <w:b/>
          <w:color w:val="000000" w:themeColor="text1"/>
          <w:sz w:val="32"/>
        </w:rPr>
        <w:t>Проверка оборудования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41074EC4" w14:textId="487B934E" w:rsidR="00E6662C" w:rsidRPr="004A382E" w:rsidRDefault="00E6662C" w:rsidP="00E6662C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 w:rsidR="00405536">
        <w:rPr>
          <w:rFonts w:ascii="Franklin Gothic Book" w:hAnsi="Franklin Gothic Book"/>
          <w:b/>
          <w:color w:val="000000" w:themeColor="text1"/>
          <w:sz w:val="22"/>
        </w:rPr>
        <w:t>партнере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E6662C" w:rsidRPr="006809A3" w14:paraId="6CA51FA4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657D22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7E6993" w14:textId="77777777" w:rsidR="00E6662C" w:rsidRPr="0017741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662C" w:rsidRPr="006809A3" w14:paraId="06545009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94F54C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932DE5" w14:textId="77777777" w:rsidR="00E6662C" w:rsidRPr="0017741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662C" w:rsidRPr="006809A3" w14:paraId="4069B14B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F1254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F1A88" w14:textId="77777777" w:rsidR="00E6662C" w:rsidRPr="005A7AF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905"/>
        <w:gridCol w:w="6871"/>
      </w:tblGrid>
      <w:tr w:rsidR="00634BB4" w:rsidRPr="00BC1538" w14:paraId="41CA9F5A" w14:textId="77777777" w:rsidTr="00A22653">
        <w:tc>
          <w:tcPr>
            <w:tcW w:w="29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89F942" w14:textId="5E373D4F" w:rsidR="00634BB4" w:rsidRPr="00C36DA8" w:rsidRDefault="00C36DA8" w:rsidP="00C36DA8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У</w:t>
            </w:r>
            <w:r w:rsidRPr="00C36DA8">
              <w:rPr>
                <w:rFonts w:ascii="Franklin Gothic Book" w:hAnsi="Franklin Gothic Book"/>
                <w:color w:val="000000" w:themeColor="text1"/>
              </w:rPr>
              <w:t>кажите тип оборудования</w:t>
            </w:r>
          </w:p>
        </w:tc>
        <w:tc>
          <w:tcPr>
            <w:tcW w:w="68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F89B24" w14:textId="5CA0C7FB" w:rsidR="00C36DA8" w:rsidRPr="00264453" w:rsidRDefault="00C36DA8" w:rsidP="00C36DA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</w:p>
          <w:p w14:paraId="375B39F1" w14:textId="387C0E35" w:rsidR="00634BB4" w:rsidRPr="00264453" w:rsidRDefault="00634BB4" w:rsidP="0026445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634BB4" w:rsidRPr="00B00E79" w14:paraId="7E5E3645" w14:textId="77777777" w:rsidTr="00A22653">
        <w:tc>
          <w:tcPr>
            <w:tcW w:w="29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502081" w14:textId="79596F69" w:rsidR="00634BB4" w:rsidRPr="005A3E67" w:rsidRDefault="00264453" w:rsidP="00C36DA8">
            <w:pPr>
              <w:rPr>
                <w:rFonts w:ascii="Franklin Gothic Book" w:hAnsi="Franklin Gothic Book"/>
                <w:color w:val="000000" w:themeColor="text1"/>
              </w:rPr>
            </w:pPr>
            <w:r w:rsidRPr="00264453">
              <w:rPr>
                <w:rFonts w:ascii="Franklin Gothic Book" w:hAnsi="Franklin Gothic Book"/>
                <w:color w:val="000000" w:themeColor="text1"/>
              </w:rPr>
              <w:t xml:space="preserve">Укажите интересующий Вас объем </w:t>
            </w:r>
            <w:r w:rsidR="00C36DA8">
              <w:rPr>
                <w:rFonts w:ascii="Franklin Gothic Book" w:hAnsi="Franklin Gothic Book"/>
                <w:color w:val="000000" w:themeColor="text1"/>
              </w:rPr>
              <w:t>партии</w:t>
            </w:r>
          </w:p>
        </w:tc>
        <w:tc>
          <w:tcPr>
            <w:tcW w:w="68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BC26A" w14:textId="77777777" w:rsidR="00634BB4" w:rsidRPr="00B00E79" w:rsidRDefault="00634BB4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264453" w:rsidRPr="00B00E79" w14:paraId="26A599A5" w14:textId="77777777" w:rsidTr="00A22653">
        <w:tc>
          <w:tcPr>
            <w:tcW w:w="29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33D743" w14:textId="344CEDED" w:rsidR="00264453" w:rsidRPr="00264453" w:rsidRDefault="00264453" w:rsidP="00264453">
            <w:pPr>
              <w:pStyle w:val="af9"/>
              <w:shd w:val="clear" w:color="auto" w:fill="FFFFFF"/>
              <w:spacing w:before="150" w:beforeAutospacing="0" w:after="0" w:afterAutospacing="0"/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</w:rPr>
            </w:pPr>
            <w:r w:rsidRPr="00264453"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</w:rPr>
              <w:t>Укажите сроки выполнения заказа </w:t>
            </w:r>
          </w:p>
        </w:tc>
        <w:tc>
          <w:tcPr>
            <w:tcW w:w="68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D5FF07" w14:textId="77777777" w:rsidR="00264453" w:rsidRPr="00B00E79" w:rsidRDefault="00264453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264453" w:rsidRPr="00B00E79" w14:paraId="0A337685" w14:textId="77777777" w:rsidTr="00A22653">
        <w:tc>
          <w:tcPr>
            <w:tcW w:w="29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040A36" w14:textId="64C73322" w:rsidR="00264453" w:rsidRDefault="00A22653" w:rsidP="00A22653">
            <w:pPr>
              <w:spacing w:before="0"/>
              <w:rPr>
                <w:rFonts w:ascii="Franklin Gothic Book" w:hAnsi="Franklin Gothic Book"/>
                <w:color w:val="000000" w:themeColor="text1"/>
              </w:rPr>
            </w:pPr>
            <w:r w:rsidRPr="00A22653">
              <w:rPr>
                <w:rFonts w:ascii="Franklin Gothic Book" w:hAnsi="Franklin Gothic Book"/>
                <w:color w:val="000000" w:themeColor="text1"/>
              </w:rPr>
              <w:t>Укажите необходимые опции</w:t>
            </w:r>
            <w:r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68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B3CE04" w14:textId="45D73542" w:rsidR="00A22653" w:rsidRPr="00A22653" w:rsidRDefault="00405536" w:rsidP="00A2265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88521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65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A22653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A22653" w:rsidRPr="00A22653">
              <w:rPr>
                <w:rFonts w:ascii="Franklin Gothic Book" w:hAnsi="Franklin Gothic Book"/>
                <w:color w:val="000000" w:themeColor="text1"/>
              </w:rPr>
              <w:t>Тестирование оборудования на работоспособность и совместимость</w:t>
            </w:r>
          </w:p>
          <w:p w14:paraId="4F8F4D88" w14:textId="77777777" w:rsidR="00A22653" w:rsidRDefault="00405536" w:rsidP="00A2265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37169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653" w:rsidRPr="00A22653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22653" w:rsidRPr="00A22653">
              <w:rPr>
                <w:rFonts w:ascii="Franklin Gothic Book" w:hAnsi="Franklin Gothic Book"/>
                <w:color w:val="000000" w:themeColor="text1"/>
              </w:rPr>
              <w:t xml:space="preserve"> Нагрузочное стресс-тестирование</w:t>
            </w:r>
          </w:p>
          <w:p w14:paraId="5753DD3E" w14:textId="77777777" w:rsidR="00A22653" w:rsidRDefault="00405536" w:rsidP="00A2265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99996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653" w:rsidRPr="00A22653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22653" w:rsidRPr="00A22653">
              <w:rPr>
                <w:rFonts w:ascii="Franklin Gothic Book" w:hAnsi="Franklin Gothic Book"/>
                <w:color w:val="000000" w:themeColor="text1"/>
              </w:rPr>
              <w:t xml:space="preserve"> Проверка электрической прочности изоляции</w:t>
            </w:r>
          </w:p>
          <w:p w14:paraId="48088718" w14:textId="72C639A1" w:rsidR="00264453" w:rsidRPr="00A22653" w:rsidRDefault="00405536" w:rsidP="00A2265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91806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653" w:rsidRPr="00A22653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22653" w:rsidRPr="00A22653">
              <w:rPr>
                <w:rFonts w:ascii="Franklin Gothic Book" w:hAnsi="Franklin Gothic Book"/>
                <w:color w:val="000000" w:themeColor="text1"/>
              </w:rPr>
              <w:t xml:space="preserve"> Тестирование на стойкость к внешним воздействующим факторам</w:t>
            </w:r>
          </w:p>
        </w:tc>
      </w:tr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2AB0B" w14:textId="77777777" w:rsidR="00302119" w:rsidRDefault="00302119">
      <w:pPr>
        <w:spacing w:before="0" w:after="0"/>
      </w:pPr>
      <w:r>
        <w:separator/>
      </w:r>
    </w:p>
  </w:endnote>
  <w:endnote w:type="continuationSeparator" w:id="0">
    <w:p w14:paraId="4F84B14E" w14:textId="77777777" w:rsidR="00302119" w:rsidRDefault="003021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26445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F9839" w14:textId="77777777" w:rsidR="00302119" w:rsidRDefault="00302119">
      <w:pPr>
        <w:spacing w:before="0" w:after="0"/>
      </w:pPr>
      <w:r>
        <w:separator/>
      </w:r>
    </w:p>
  </w:footnote>
  <w:footnote w:type="continuationSeparator" w:id="0">
    <w:p w14:paraId="3B69ECD2" w14:textId="77777777" w:rsidR="00302119" w:rsidRDefault="0030211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D14"/>
    <w:multiLevelType w:val="multilevel"/>
    <w:tmpl w:val="26B0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494779"/>
    <w:multiLevelType w:val="hybridMultilevel"/>
    <w:tmpl w:val="734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7B01"/>
    <w:multiLevelType w:val="multilevel"/>
    <w:tmpl w:val="58DA32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31F0E"/>
    <w:multiLevelType w:val="multilevel"/>
    <w:tmpl w:val="238E88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B0236"/>
    <w:multiLevelType w:val="multilevel"/>
    <w:tmpl w:val="F1DAE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FC42D7"/>
    <w:multiLevelType w:val="multilevel"/>
    <w:tmpl w:val="0B96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07E4C"/>
    <w:multiLevelType w:val="multilevel"/>
    <w:tmpl w:val="ED3A85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0A00D8"/>
    <w:multiLevelType w:val="multilevel"/>
    <w:tmpl w:val="F624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B0518D"/>
    <w:multiLevelType w:val="multilevel"/>
    <w:tmpl w:val="AD24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B4C7426"/>
    <w:multiLevelType w:val="multilevel"/>
    <w:tmpl w:val="6A86F8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B93BF6"/>
    <w:multiLevelType w:val="multilevel"/>
    <w:tmpl w:val="F892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2"/>
  </w:num>
  <w:num w:numId="6">
    <w:abstractNumId w:val="10"/>
  </w:num>
  <w:num w:numId="7">
    <w:abstractNumId w:val="6"/>
  </w:num>
  <w:num w:numId="8">
    <w:abstractNumId w:val="9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defaultTableStyle w:val="a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06D75"/>
    <w:rsid w:val="0006228E"/>
    <w:rsid w:val="000779EF"/>
    <w:rsid w:val="000E3CEF"/>
    <w:rsid w:val="001159C5"/>
    <w:rsid w:val="0017741C"/>
    <w:rsid w:val="00180B1E"/>
    <w:rsid w:val="0018650C"/>
    <w:rsid w:val="0019364C"/>
    <w:rsid w:val="001D71AB"/>
    <w:rsid w:val="00202FCA"/>
    <w:rsid w:val="00264453"/>
    <w:rsid w:val="00270215"/>
    <w:rsid w:val="00277BDF"/>
    <w:rsid w:val="002A6621"/>
    <w:rsid w:val="002B08C5"/>
    <w:rsid w:val="002C2E74"/>
    <w:rsid w:val="00302119"/>
    <w:rsid w:val="00321512"/>
    <w:rsid w:val="0032359D"/>
    <w:rsid w:val="003B54C0"/>
    <w:rsid w:val="003E4E7A"/>
    <w:rsid w:val="003F2562"/>
    <w:rsid w:val="00405536"/>
    <w:rsid w:val="00417207"/>
    <w:rsid w:val="00456498"/>
    <w:rsid w:val="004A382E"/>
    <w:rsid w:val="0055212B"/>
    <w:rsid w:val="005571A4"/>
    <w:rsid w:val="00565C61"/>
    <w:rsid w:val="0057571B"/>
    <w:rsid w:val="00580013"/>
    <w:rsid w:val="005A7AFC"/>
    <w:rsid w:val="006131A9"/>
    <w:rsid w:val="006149BE"/>
    <w:rsid w:val="0063247E"/>
    <w:rsid w:val="00634BB4"/>
    <w:rsid w:val="00637067"/>
    <w:rsid w:val="006809A3"/>
    <w:rsid w:val="00702597"/>
    <w:rsid w:val="007307F8"/>
    <w:rsid w:val="007801B9"/>
    <w:rsid w:val="00782E66"/>
    <w:rsid w:val="007A7C04"/>
    <w:rsid w:val="007E300C"/>
    <w:rsid w:val="007F2355"/>
    <w:rsid w:val="008249AC"/>
    <w:rsid w:val="008426A4"/>
    <w:rsid w:val="00880D85"/>
    <w:rsid w:val="008B4871"/>
    <w:rsid w:val="008E519F"/>
    <w:rsid w:val="00936BDD"/>
    <w:rsid w:val="009433F7"/>
    <w:rsid w:val="00943E76"/>
    <w:rsid w:val="009769AF"/>
    <w:rsid w:val="009A58C1"/>
    <w:rsid w:val="009E65C9"/>
    <w:rsid w:val="00A22653"/>
    <w:rsid w:val="00AA22D5"/>
    <w:rsid w:val="00AB6D4A"/>
    <w:rsid w:val="00B00E79"/>
    <w:rsid w:val="00B557A4"/>
    <w:rsid w:val="00B56F3F"/>
    <w:rsid w:val="00BB147C"/>
    <w:rsid w:val="00BC1538"/>
    <w:rsid w:val="00C05524"/>
    <w:rsid w:val="00C26E2B"/>
    <w:rsid w:val="00C36DA8"/>
    <w:rsid w:val="00C52848"/>
    <w:rsid w:val="00C83578"/>
    <w:rsid w:val="00C959A5"/>
    <w:rsid w:val="00D074BA"/>
    <w:rsid w:val="00D366CC"/>
    <w:rsid w:val="00D85A1D"/>
    <w:rsid w:val="00DC3F32"/>
    <w:rsid w:val="00E039B6"/>
    <w:rsid w:val="00E41A4C"/>
    <w:rsid w:val="00E6662C"/>
    <w:rsid w:val="00E84003"/>
    <w:rsid w:val="00EE5C77"/>
    <w:rsid w:val="00EF50AB"/>
    <w:rsid w:val="00EF7C35"/>
    <w:rsid w:val="00F770D9"/>
    <w:rsid w:val="00FB692A"/>
    <w:rsid w:val="00FB790E"/>
    <w:rsid w:val="00FC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26445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31C7E-3C05-423A-93B0-560D0CFE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11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6</cp:revision>
  <dcterms:created xsi:type="dcterms:W3CDTF">2022-08-17T11:12:00Z</dcterms:created>
  <dcterms:modified xsi:type="dcterms:W3CDTF">2022-08-17T11:42:00Z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